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276"/>
        <w:gridCol w:w="1276"/>
        <w:gridCol w:w="992"/>
        <w:gridCol w:w="4532"/>
        <w:gridCol w:w="4324"/>
        <w:gridCol w:w="2419"/>
      </w:tblGrid>
      <w:tr w:rsidR="006525FA" w14:paraId="3E6DA091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6A40480F" w14:textId="77777777" w:rsidR="006525FA" w:rsidRDefault="006525FA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F194CFA" w14:textId="77777777" w:rsidR="006525FA" w:rsidRDefault="006525FA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8AAF161" w14:textId="77777777" w:rsidR="006525FA" w:rsidRDefault="006525FA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0FAF8EB" w14:textId="77777777" w:rsidR="006525FA" w:rsidRDefault="006525FA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172C31AE" w14:textId="77777777" w:rsidR="006525FA" w:rsidRDefault="006525FA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157A9FAE" w14:textId="77777777" w:rsidR="006525FA" w:rsidRDefault="006525FA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C4C83EB" w14:textId="77777777" w:rsidR="006525FA" w:rsidRDefault="006525FA">
            <w:pPr>
              <w:pStyle w:val="ISOSecretObservations"/>
              <w:spacing w:before="60" w:after="60" w:line="240" w:lineRule="auto"/>
            </w:pPr>
          </w:p>
        </w:tc>
      </w:tr>
      <w:tr w:rsidR="006525FA" w14:paraId="13F33DBF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0EB5BE7C" w14:textId="77777777" w:rsidR="006525FA" w:rsidRDefault="006525FA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D594C6C" w14:textId="77777777" w:rsidR="006525FA" w:rsidRDefault="006525FA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5D5BFFA" w14:textId="77777777" w:rsidR="006525FA" w:rsidRDefault="006525FA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4328D4C" w14:textId="77777777" w:rsidR="006525FA" w:rsidRDefault="006525FA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62636E48" w14:textId="77777777" w:rsidR="006525FA" w:rsidRDefault="006525FA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1B8A998C" w14:textId="77777777" w:rsidR="006525FA" w:rsidRDefault="006525FA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F315E16" w14:textId="77777777" w:rsidR="006525FA" w:rsidRDefault="006525FA">
            <w:pPr>
              <w:pStyle w:val="ISOSecretObservations"/>
              <w:spacing w:before="60" w:after="60" w:line="240" w:lineRule="auto"/>
            </w:pPr>
          </w:p>
        </w:tc>
      </w:tr>
      <w:tr w:rsidR="00FE5730" w14:paraId="4E43AE4C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7594945C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00C94AA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DB038B7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C7CA117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643CDCAD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0DEAB337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FE9FAB3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546B1F88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15826A76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73AE3F8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948764A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BEEBC84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00C2E04F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4F23EDB2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062ABF2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6151BCA6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2CA57C39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39B6C0C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C8D044A" w14:textId="10EA93D3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8EA755C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45A5022B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66510ADA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1A483A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5A91728C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17BF1582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8A8D09B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F577C83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A507BE3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7CADAC8C" w14:textId="77777777" w:rsidR="00FE5730" w:rsidRDefault="00FE5730" w:rsidP="0043237D">
            <w:pPr>
              <w:pStyle w:val="ISOComments"/>
              <w:spacing w:before="60" w:after="60" w:line="240" w:lineRule="auto"/>
              <w:jc w:val="right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2DC16515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F4F9198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6059053F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18E4484B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8B61A26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D15E06C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B4F670D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10313312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4A80E8BE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6DAB7F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66E1788F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522B211F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BA276EE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2B96C0B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E72A4D6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2F2A5A1F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06D02078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97A60D3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4FAE89C3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72DAF42A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4D5F6E1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F6CE6E3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FE26170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2AC0F0C3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46E1320B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849BB98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0481E1C0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75E7EBFB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D54FCD6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07472F0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E6A28D2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39ACCCA4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35338CF1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5B2B978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67CD6762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05BE3C39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E191665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37D09AA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EE8AB07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3EF61771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01EE131C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55FD079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23E65743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4E03F8A3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9665D7C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71D1079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10DD529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3AB7729E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2AB4E075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8139FCC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7DD4A6A4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56AE6C72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C8339B6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149F553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D5554E2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6DA632DF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1BFA8DE0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217D66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2A90E785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6209D3B1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E0B1FB8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BCC9754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D66846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266B41E3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7BCB7010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970468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4960A0C8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140E95B6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E922A08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8633041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03EDBB2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767F0A56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02BC7ACF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3C00A87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117E0998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1B04EAEE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6B570DF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9B7EEA2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04A8B9A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06DA691E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03FF5308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521170B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4ABBC3C7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2B42C4CB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B84588B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F459A32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C3957DE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0EECA21D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2713EA6F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156B22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06C4BE2D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20528DA0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A0FEEEC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04D8542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8FE37A6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7BA9D31D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3D14EA62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6708C56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6FC6188E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44C06C49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506FF3E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87AB562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68D2B7F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60CA7822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526F97C0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E1D9411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  <w:tr w:rsidR="00FE5730" w14:paraId="530A2A33" w14:textId="77777777">
        <w:trPr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</w:tcPr>
          <w:p w14:paraId="1DA8EB43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4561D90" w14:textId="77777777" w:rsidR="00FE5730" w:rsidRDefault="00FE5730">
            <w:pPr>
              <w:pStyle w:val="ISOClause"/>
              <w:spacing w:before="60" w:after="60" w:line="240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6B90E4E" w14:textId="77777777" w:rsidR="00FE5730" w:rsidRDefault="00FE5730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4669CE1" w14:textId="77777777" w:rsidR="00FE5730" w:rsidRDefault="00FE5730">
            <w:pPr>
              <w:pStyle w:val="ISOCommType"/>
              <w:spacing w:before="60" w:after="60" w:line="240" w:lineRule="auto"/>
            </w:pPr>
          </w:p>
        </w:tc>
        <w:tc>
          <w:tcPr>
            <w:tcW w:w="4532" w:type="dxa"/>
            <w:tcBorders>
              <w:top w:val="single" w:sz="6" w:space="0" w:color="auto"/>
              <w:bottom w:val="single" w:sz="6" w:space="0" w:color="auto"/>
            </w:tcBorders>
          </w:tcPr>
          <w:p w14:paraId="0F9D35B7" w14:textId="77777777" w:rsidR="00FE5730" w:rsidRDefault="00FE5730">
            <w:pPr>
              <w:pStyle w:val="ISOComments"/>
              <w:spacing w:before="60" w:after="60" w:line="240" w:lineRule="auto"/>
            </w:pPr>
          </w:p>
        </w:tc>
        <w:tc>
          <w:tcPr>
            <w:tcW w:w="4324" w:type="dxa"/>
            <w:tcBorders>
              <w:top w:val="single" w:sz="6" w:space="0" w:color="auto"/>
              <w:bottom w:val="single" w:sz="6" w:space="0" w:color="auto"/>
            </w:tcBorders>
          </w:tcPr>
          <w:p w14:paraId="1D225605" w14:textId="77777777" w:rsidR="00FE5730" w:rsidRDefault="00FE5730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4ABB8F" w14:textId="77777777" w:rsidR="00FE5730" w:rsidRDefault="00FE5730">
            <w:pPr>
              <w:pStyle w:val="ISOSecretObservations"/>
              <w:spacing w:before="60" w:after="60" w:line="240" w:lineRule="auto"/>
            </w:pPr>
          </w:p>
        </w:tc>
      </w:tr>
    </w:tbl>
    <w:p w14:paraId="4801CAC8" w14:textId="77777777" w:rsidR="00AE60D1" w:rsidRDefault="00AE60D1">
      <w:pPr>
        <w:spacing w:line="240" w:lineRule="exact"/>
      </w:pPr>
    </w:p>
    <w:p w14:paraId="07CD35D9" w14:textId="77777777" w:rsidR="00AE60D1" w:rsidRPr="00AE60D1" w:rsidRDefault="00AE60D1" w:rsidP="00AE60D1"/>
    <w:p w14:paraId="66977B7B" w14:textId="77777777" w:rsidR="00AE60D1" w:rsidRPr="00AE60D1" w:rsidRDefault="00FE5730" w:rsidP="00FE5730">
      <w:pPr>
        <w:tabs>
          <w:tab w:val="left" w:pos="10160"/>
        </w:tabs>
      </w:pPr>
      <w:r>
        <w:tab/>
      </w:r>
    </w:p>
    <w:sectPr w:rsidR="00AE60D1" w:rsidRPr="00AE60D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3CD4" w14:textId="77777777" w:rsidR="00D225EF" w:rsidRDefault="00D225EF">
      <w:r>
        <w:separator/>
      </w:r>
    </w:p>
  </w:endnote>
  <w:endnote w:type="continuationSeparator" w:id="0">
    <w:p w14:paraId="12984437" w14:textId="77777777" w:rsidR="00D225EF" w:rsidRDefault="00D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A789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 w:rsidR="006525FA">
      <w:rPr>
        <w:rStyle w:val="PageNumber"/>
        <w:b/>
        <w:sz w:val="16"/>
      </w:rPr>
      <w:t xml:space="preserve">Affiliation </w:t>
    </w:r>
    <w:r>
      <w:rPr>
        <w:rStyle w:val="PageNumber"/>
        <w:bCs/>
        <w:sz w:val="16"/>
      </w:rPr>
      <w:t xml:space="preserve">= </w:t>
    </w:r>
    <w:r w:rsidR="006525FA">
      <w:rPr>
        <w:rStyle w:val="PageNumber"/>
        <w:bCs/>
        <w:sz w:val="16"/>
      </w:rPr>
      <w:t>Organization or stakeholder category you represent</w:t>
    </w:r>
    <w:r w:rsidR="00AE60D1">
      <w:rPr>
        <w:rStyle w:val="PageNumber"/>
        <w:bCs/>
        <w:sz w:val="16"/>
      </w:rPr>
      <w:t xml:space="preserve"> </w:t>
    </w:r>
    <w:r>
      <w:rPr>
        <w:rStyle w:val="PageNumber"/>
        <w:bCs/>
        <w:sz w:val="16"/>
      </w:rPr>
      <w:t xml:space="preserve">(enter </w:t>
    </w:r>
    <w:r w:rsidR="006525FA">
      <w:rPr>
        <w:rStyle w:val="PageNumber"/>
        <w:bCs/>
        <w:sz w:val="16"/>
      </w:rPr>
      <w:t>abbreviations or acronyms as best as possible to avoid lengthy description</w:t>
    </w:r>
    <w:r>
      <w:rPr>
        <w:rStyle w:val="PageNumber"/>
        <w:bCs/>
        <w:sz w:val="16"/>
      </w:rPr>
      <w:t>)</w:t>
    </w:r>
  </w:p>
  <w:p w14:paraId="2568E08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437B5A6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87E3D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87E3D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6E477608" w14:textId="77777777" w:rsidR="00A16159" w:rsidRDefault="006525FA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CDAC</w:t>
    </w:r>
    <w:r w:rsidR="00AE60D1">
      <w:rPr>
        <w:rStyle w:val="PageNumber"/>
        <w:i/>
        <w:iCs/>
        <w:sz w:val="16"/>
      </w:rPr>
      <w:t xml:space="preserve"> </w:t>
    </w:r>
    <w:r w:rsidR="00C90982">
      <w:rPr>
        <w:rStyle w:val="PageNumber"/>
        <w:i/>
        <w:iCs/>
        <w:sz w:val="16"/>
      </w:rPr>
      <w:t>commenting template</w:t>
    </w:r>
    <w:r>
      <w:rPr>
        <w:rStyle w:val="PageNumber"/>
        <w:i/>
        <w:iCs/>
        <w:sz w:val="16"/>
      </w:rPr>
      <w:t xml:space="preserve"> September 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1E0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320982A7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31E61C88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63E15B6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577C81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2E8E" w14:textId="77777777" w:rsidR="00D225EF" w:rsidRDefault="00D225EF">
      <w:r>
        <w:separator/>
      </w:r>
    </w:p>
  </w:footnote>
  <w:footnote w:type="continuationSeparator" w:id="0">
    <w:p w14:paraId="5DE5A4FD" w14:textId="77777777" w:rsidR="00D225EF" w:rsidRDefault="00D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465"/>
      <w:gridCol w:w="2693"/>
      <w:gridCol w:w="6718"/>
    </w:tblGrid>
    <w:tr w:rsidR="006525FA" w14:paraId="208ABBFD" w14:textId="77777777" w:rsidTr="00B90EC9">
      <w:trPr>
        <w:cantSplit/>
        <w:jc w:val="center"/>
      </w:trPr>
      <w:tc>
        <w:tcPr>
          <w:tcW w:w="6465" w:type="dxa"/>
          <w:tcBorders>
            <w:top w:val="nil"/>
            <w:left w:val="nil"/>
            <w:bottom w:val="nil"/>
            <w:right w:val="nil"/>
          </w:tcBorders>
        </w:tcPr>
        <w:p w14:paraId="29A31E6B" w14:textId="79B0B207" w:rsidR="006525FA" w:rsidRDefault="00FA765B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pict w14:anchorId="598F83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34pt;height:13pt;mso-position-horizontal-relative:char;mso-position-vertical-relative:line">
                <v:imagedata r:id="rId1" o:title=""/>
              </v:shape>
            </w:pict>
          </w:r>
          <w:r w:rsidR="006525FA"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  <w:r w:rsidR="006525FA" w:rsidRPr="00F56AEB">
            <w:rPr>
              <w:rStyle w:val="MTEquationSection"/>
              <w:b/>
              <w:bCs/>
              <w:color w:val="0070C0"/>
              <w:sz w:val="22"/>
            </w:rPr>
            <w:t xml:space="preserve">Template for comments </w:t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1D2BEF7" w14:textId="77777777" w:rsidR="006525FA" w:rsidRPr="00F56AEB" w:rsidRDefault="006525FA">
          <w:pPr>
            <w:pStyle w:val="ISOChange"/>
            <w:spacing w:before="60" w:after="60"/>
            <w:rPr>
              <w:b/>
              <w:color w:val="0070C0"/>
            </w:rPr>
          </w:pPr>
          <w:r w:rsidRPr="00F56AEB">
            <w:rPr>
              <w:b/>
              <w:color w:val="0070C0"/>
            </w:rPr>
            <w:t xml:space="preserve">Date: </w:t>
          </w:r>
        </w:p>
      </w:tc>
      <w:tc>
        <w:tcPr>
          <w:tcW w:w="6718" w:type="dxa"/>
          <w:tcBorders>
            <w:top w:val="single" w:sz="6" w:space="0" w:color="auto"/>
            <w:bottom w:val="single" w:sz="6" w:space="0" w:color="auto"/>
          </w:tcBorders>
        </w:tcPr>
        <w:p w14:paraId="3CF5109A" w14:textId="77777777" w:rsidR="006525FA" w:rsidRPr="00F56AEB" w:rsidRDefault="006525FA">
          <w:pPr>
            <w:pStyle w:val="ISOSecretObservations"/>
            <w:spacing w:before="60" w:after="60"/>
            <w:rPr>
              <w:b/>
              <w:color w:val="0070C0"/>
              <w:sz w:val="20"/>
            </w:rPr>
          </w:pPr>
          <w:r w:rsidRPr="00F56AEB">
            <w:rPr>
              <w:b/>
              <w:color w:val="0070C0"/>
            </w:rPr>
            <w:t xml:space="preserve">Document / </w:t>
          </w:r>
          <w:r w:rsidRPr="00F56AEB">
            <w:rPr>
              <w:b/>
              <w:color w:val="0070C0"/>
              <w:sz w:val="20"/>
            </w:rPr>
            <w:t>Project:</w:t>
          </w:r>
        </w:p>
      </w:tc>
    </w:tr>
  </w:tbl>
  <w:p w14:paraId="055A9CCD" w14:textId="77777777" w:rsidR="00A16159" w:rsidRDefault="00A16159">
    <w:pPr>
      <w:pStyle w:val="Header"/>
    </w:pPr>
  </w:p>
  <w:tbl>
    <w:tblPr>
      <w:tblW w:w="1590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90"/>
      <w:gridCol w:w="1276"/>
      <w:gridCol w:w="1276"/>
      <w:gridCol w:w="992"/>
      <w:gridCol w:w="4536"/>
      <w:gridCol w:w="4311"/>
      <w:gridCol w:w="2419"/>
    </w:tblGrid>
    <w:tr w:rsidR="00BB2044" w14:paraId="7DE61C28" w14:textId="77777777">
      <w:trPr>
        <w:cantSplit/>
        <w:jc w:val="center"/>
      </w:trPr>
      <w:tc>
        <w:tcPr>
          <w:tcW w:w="1090" w:type="dxa"/>
        </w:tcPr>
        <w:p w14:paraId="003E0752" w14:textId="77777777" w:rsidR="00BB2044" w:rsidRDefault="00BB204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Affiliation</w:t>
          </w:r>
          <w:r>
            <w:rPr>
              <w:b/>
              <w:bCs/>
              <w:position w:val="6"/>
              <w:sz w:val="12"/>
            </w:rPr>
            <w:t>1</w:t>
          </w:r>
        </w:p>
        <w:p w14:paraId="66AB73A8" w14:textId="77777777" w:rsidR="00BB2044" w:rsidRDefault="00BB2044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276" w:type="dxa"/>
        </w:tcPr>
        <w:p w14:paraId="5A80EDF1" w14:textId="77777777" w:rsidR="00BB2044" w:rsidRDefault="00BB2044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1F350CB8" w14:textId="77777777" w:rsidR="00BB2044" w:rsidRPr="00395636" w:rsidRDefault="00BB2044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76" w:type="dxa"/>
        </w:tcPr>
        <w:p w14:paraId="5135C456" w14:textId="77777777" w:rsidR="00BB2044" w:rsidRDefault="00BB204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16B9FAC0" w14:textId="77777777" w:rsidR="00BB2044" w:rsidRPr="00395636" w:rsidRDefault="00BB2044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 xml:space="preserve">(e.g. </w:t>
          </w:r>
          <w:r w:rsidR="00B00E51">
            <w:rPr>
              <w:bCs/>
              <w:sz w:val="16"/>
            </w:rPr>
            <w:t>Para</w:t>
          </w:r>
          <w:r>
            <w:rPr>
              <w:bCs/>
              <w:sz w:val="16"/>
            </w:rPr>
            <w:t xml:space="preserve"> </w:t>
          </w:r>
          <w:r w:rsidR="00B00E51">
            <w:rPr>
              <w:bCs/>
              <w:sz w:val="16"/>
            </w:rPr>
            <w:t>2</w:t>
          </w:r>
          <w:r>
            <w:rPr>
              <w:bCs/>
              <w:sz w:val="16"/>
            </w:rPr>
            <w:t>)</w:t>
          </w:r>
        </w:p>
      </w:tc>
      <w:tc>
        <w:tcPr>
          <w:tcW w:w="992" w:type="dxa"/>
        </w:tcPr>
        <w:p w14:paraId="77D5539D" w14:textId="77777777" w:rsidR="00BB2044" w:rsidRDefault="00BB2044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536" w:type="dxa"/>
        </w:tcPr>
        <w:p w14:paraId="4DF5B342" w14:textId="77777777" w:rsidR="00BB2044" w:rsidRDefault="00BB204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311" w:type="dxa"/>
        </w:tcPr>
        <w:p w14:paraId="65EAC351" w14:textId="77777777" w:rsidR="00BB2044" w:rsidRDefault="00BB204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  <w:shd w:val="clear" w:color="auto" w:fill="D9D9D9"/>
        </w:tcPr>
        <w:p w14:paraId="4A27FB3D" w14:textId="47F70111" w:rsidR="00C7232B" w:rsidRDefault="008E4026" w:rsidP="00C7232B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Comment </w:t>
          </w:r>
          <w:r w:rsidR="00B54361">
            <w:rPr>
              <w:b/>
              <w:sz w:val="16"/>
              <w:szCs w:val="16"/>
            </w:rPr>
            <w:t>resolution</w:t>
          </w:r>
        </w:p>
        <w:p w14:paraId="7A53DA2E" w14:textId="4DCA6A17" w:rsidR="00C7232B" w:rsidRDefault="00C7232B" w:rsidP="00C7232B">
          <w:pPr>
            <w:keepLines/>
            <w:spacing w:before="100" w:after="60" w:line="190" w:lineRule="exact"/>
            <w:contextualSpacing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r w:rsidR="008E4026">
            <w:rPr>
              <w:bCs/>
              <w:sz w:val="16"/>
            </w:rPr>
            <w:t xml:space="preserve">CDAC </w:t>
          </w:r>
          <w:r>
            <w:rPr>
              <w:bCs/>
              <w:sz w:val="16"/>
            </w:rPr>
            <w:t>internal use</w:t>
          </w:r>
          <w:r w:rsidR="00BE3B62">
            <w:rPr>
              <w:bCs/>
              <w:sz w:val="16"/>
            </w:rPr>
            <w:t xml:space="preserve"> only</w:t>
          </w:r>
          <w:r>
            <w:rPr>
              <w:bCs/>
              <w:sz w:val="16"/>
            </w:rPr>
            <w:t>)</w:t>
          </w:r>
        </w:p>
      </w:tc>
    </w:tr>
  </w:tbl>
  <w:p w14:paraId="7FD317B3" w14:textId="77777777" w:rsidR="00A16159" w:rsidRDefault="00A16159">
    <w:pPr>
      <w:pStyle w:val="Header"/>
      <w:rPr>
        <w:sz w:val="2"/>
      </w:rPr>
    </w:pPr>
  </w:p>
  <w:p w14:paraId="604120E4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05291933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C0B1C18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141AB60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F582FA8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4B87E51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0072EF3F" w14:textId="77777777">
      <w:trPr>
        <w:cantSplit/>
        <w:jc w:val="center"/>
      </w:trPr>
      <w:tc>
        <w:tcPr>
          <w:tcW w:w="539" w:type="dxa"/>
        </w:tcPr>
        <w:p w14:paraId="04D2932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D646C68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309F837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28309C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819FA5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7A4E11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B5C5698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3495E0" w14:textId="77777777">
      <w:trPr>
        <w:cantSplit/>
        <w:jc w:val="center"/>
      </w:trPr>
      <w:tc>
        <w:tcPr>
          <w:tcW w:w="539" w:type="dxa"/>
        </w:tcPr>
        <w:p w14:paraId="5450F83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14E1B0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6C70062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20A8F6D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D1336F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530111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00CB97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3668553" w14:textId="77777777" w:rsidR="00A16159" w:rsidRDefault="00A16159">
    <w:pPr>
      <w:pStyle w:val="Header"/>
      <w:rPr>
        <w:sz w:val="2"/>
      </w:rPr>
    </w:pPr>
  </w:p>
  <w:p w14:paraId="2F15778D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47C59"/>
    <w:rsid w:val="00114AFC"/>
    <w:rsid w:val="001160BB"/>
    <w:rsid w:val="00314348"/>
    <w:rsid w:val="00386D35"/>
    <w:rsid w:val="00387E3D"/>
    <w:rsid w:val="00395636"/>
    <w:rsid w:val="003C6559"/>
    <w:rsid w:val="0043237D"/>
    <w:rsid w:val="004A5F17"/>
    <w:rsid w:val="004C6E8C"/>
    <w:rsid w:val="00540C31"/>
    <w:rsid w:val="006525FA"/>
    <w:rsid w:val="007E2E99"/>
    <w:rsid w:val="008C3E7E"/>
    <w:rsid w:val="008E4026"/>
    <w:rsid w:val="00957F0F"/>
    <w:rsid w:val="009D12C7"/>
    <w:rsid w:val="009E18CD"/>
    <w:rsid w:val="00A16159"/>
    <w:rsid w:val="00A35AD1"/>
    <w:rsid w:val="00A63938"/>
    <w:rsid w:val="00A64E75"/>
    <w:rsid w:val="00AE60D1"/>
    <w:rsid w:val="00AF7C69"/>
    <w:rsid w:val="00B00E51"/>
    <w:rsid w:val="00B0714A"/>
    <w:rsid w:val="00B54361"/>
    <w:rsid w:val="00B90EC9"/>
    <w:rsid w:val="00BB2044"/>
    <w:rsid w:val="00BE3B62"/>
    <w:rsid w:val="00BF6B60"/>
    <w:rsid w:val="00C7232B"/>
    <w:rsid w:val="00C90982"/>
    <w:rsid w:val="00D225EF"/>
    <w:rsid w:val="00D74D95"/>
    <w:rsid w:val="00EC5739"/>
    <w:rsid w:val="00ED3134"/>
    <w:rsid w:val="00F56AEB"/>
    <w:rsid w:val="00FA765B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D5CB8"/>
  <w15:chartTrackingRefBased/>
  <w15:docId w15:val="{59A8671B-756A-4150-9B8A-EFEA14E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046EA95FF114D82319FD3204BBEA2" ma:contentTypeVersion="13" ma:contentTypeDescription="Create a new document." ma:contentTypeScope="" ma:versionID="8e7c1c7b4642684a32556af433162632">
  <xsd:schema xmlns:xsd="http://www.w3.org/2001/XMLSchema" xmlns:xs="http://www.w3.org/2001/XMLSchema" xmlns:p="http://schemas.microsoft.com/office/2006/metadata/properties" xmlns:ns2="3886ce28-ad8a-4ab4-b490-fd1b17adfedf" xmlns:ns3="79906b86-8c4c-4e9a-9671-86eebaaf7739" targetNamespace="http://schemas.microsoft.com/office/2006/metadata/properties" ma:root="true" ma:fieldsID="adacacc4cef77a7d9c81db3141ef7ac1" ns2:_="" ns3:_="">
    <xsd:import namespace="3886ce28-ad8a-4ab4-b490-fd1b17adfedf"/>
    <xsd:import namespace="79906b86-8c4c-4e9a-9671-86eebaaf7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ce28-ad8a-4ab4-b490-fd1b17ad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fbd1a7-4ca6-452f-887e-75ca40c75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06b86-8c4c-4e9a-9671-86eebaaf77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b7b79b-338f-4aca-9e27-779fbc053db5}" ma:internalName="TaxCatchAll" ma:showField="CatchAllData" ma:web="79906b86-8c4c-4e9a-9671-86eebaaf7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6ce28-ad8a-4ab4-b490-fd1b17adfedf">
      <Terms xmlns="http://schemas.microsoft.com/office/infopath/2007/PartnerControls"/>
    </lcf76f155ced4ddcb4097134ff3c332f>
    <TaxCatchAll xmlns="79906b86-8c4c-4e9a-9671-86eebaaf7739" xsi:nil="true"/>
  </documentManagement>
</p:properties>
</file>

<file path=customXml/itemProps1.xml><?xml version="1.0" encoding="utf-8"?>
<ds:datastoreItem xmlns:ds="http://schemas.openxmlformats.org/officeDocument/2006/customXml" ds:itemID="{A6747F23-214E-48D4-9DF3-D758D3AF8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7E52C-5B80-4A7D-848A-CAFE5B51E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ce28-ad8a-4ab4-b490-fd1b17adfedf"/>
    <ds:schemaRef ds:uri="79906b86-8c4c-4e9a-9671-86eebaaf7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1B8D2-5B70-4C90-8C62-D07115FFE242}">
  <ds:schemaRefs>
    <ds:schemaRef ds:uri="http://schemas.microsoft.com/office/2006/metadata/properties"/>
    <ds:schemaRef ds:uri="http://schemas.microsoft.com/office/infopath/2007/PartnerControls"/>
    <ds:schemaRef ds:uri="3886ce28-ad8a-4ab4-b490-fd1b17adfedf"/>
    <ds:schemaRef ds:uri="79906b86-8c4c-4e9a-9671-86eebaaf7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Ester Williams</cp:lastModifiedBy>
  <cp:revision>10</cp:revision>
  <cp:lastPrinted>2001-10-25T18:04:00Z</cp:lastPrinted>
  <dcterms:created xsi:type="dcterms:W3CDTF">2025-09-11T13:48:00Z</dcterms:created>
  <dcterms:modified xsi:type="dcterms:W3CDTF">2025-09-17T15:54:00Z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ediaServiceImageTags">
    <vt:lpwstr/>
  </property>
  <property fmtid="{D5CDD505-2E9C-101B-9397-08002B2CF9AE}" pid="4" name="ContentTypeId">
    <vt:lpwstr>0x010100C7C046EA95FF114D82319FD3204BBEA2</vt:lpwstr>
  </property>
</Properties>
</file>