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1276"/>
        <w:gridCol w:w="1276"/>
        <w:gridCol w:w="992"/>
        <w:gridCol w:w="4532"/>
        <w:gridCol w:w="4324"/>
        <w:gridCol w:w="2419"/>
      </w:tblGrid>
      <w:tr w:rsidR="00962D92" w14:paraId="25BD43BD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6FD884F2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60713831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2858870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07D02C53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5841148A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53BDC84D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2BA0778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781D45A9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68DC6587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6A2FCAE6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4687D81C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647A7BFE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49F3A699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234B27EE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547A1F7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558438CE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160668CC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0EEF0C17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03AF87C1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FF7AFD5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5C216B79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0924ECC8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89C76BE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0A384C3C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4C84123F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01BCEBCF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47AF0D69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1A24B3E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6A2D48B0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664A667F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F4AF8D1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6AAD596A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2CD15943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65A3368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D731556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43068E7C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6D9509D4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09A7019B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6F546E3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4C4F11FD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174C2761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5F8F6EFB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CA17C9C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A3635F3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0CC09DD9" w14:textId="77777777" w:rsidR="00962D92" w:rsidRDefault="00962D92" w:rsidP="00FB0061">
            <w:pPr>
              <w:pStyle w:val="ISOComments"/>
              <w:spacing w:before="60" w:after="60" w:line="240" w:lineRule="auto"/>
              <w:jc w:val="right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547436F7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96D9739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71C91D31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1071FE2A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00305047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58845E0D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691903A5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7FADC0E1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47CD862D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2A151BA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0DEABB5B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4B71CBB9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67A159D6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34005A95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0C9FD8EE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6B51CAEB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3BE29CDF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FA8E875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773F1EA1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01224670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AF4E8E4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40974121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05AA6D37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762C8715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254721FF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4F006BC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4C2E86D1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4B86F981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41E9CD0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5728DF5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46BCEB43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589A3B89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2FEADA93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FD01124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26442CA4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2FF6D99E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C074623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E1A67FC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4613FC06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07B844FB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433AF9A5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8880C14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0CB923A9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20714D19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35A7706E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390F636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1B42760C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5FB76AB9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1A86162C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50D5D18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62BE87EC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3599B7E1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652FF007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B182CB5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697818BB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3F59BD3D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70BD97F0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47AB6AB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1900AD46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427165B7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357F66C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30955804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6C5E4F91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791F5DC4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435D1E37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65D011D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11881923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4A0413F2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97E09A0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3440962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3428A84E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16CD788D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6396863F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0A9149A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3BD50F97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2D39083E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FFDF2A9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4C5329D1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D780A79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71368BBC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549BABF3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3205E78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48238ABD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77C3E034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307D2E9E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4D722376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EC74B52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2EA16062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7FFB5009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73A7190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149A261B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168E3DF1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69EB12C0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A3B4589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4EE7874A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233DF8BA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1B7BBF0E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55D3A80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22CBD19E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78B498F8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435D6704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145E748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1C6A567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5CC417CA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69D18323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5A0BEFE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  <w:tr w:rsidR="00962D92" w14:paraId="1CEA6DCC" w14:textId="77777777" w:rsidTr="00FB0061">
        <w:trPr>
          <w:jc w:val="center"/>
        </w:trPr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</w:tcPr>
          <w:p w14:paraId="00356ED9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CEA2325" w14:textId="77777777" w:rsidR="00962D92" w:rsidRDefault="00962D92" w:rsidP="00FB0061">
            <w:pPr>
              <w:pStyle w:val="ISOClause"/>
              <w:spacing w:before="60" w:after="6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5D5311A4" w14:textId="77777777" w:rsidR="00962D92" w:rsidRDefault="00962D92" w:rsidP="00FB0061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56D8A894" w14:textId="77777777" w:rsidR="00962D92" w:rsidRDefault="00962D92" w:rsidP="00FB0061">
            <w:pPr>
              <w:pStyle w:val="ISOCommType"/>
              <w:spacing w:before="60" w:after="60" w:line="240" w:lineRule="auto"/>
            </w:pP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</w:tcPr>
          <w:p w14:paraId="50C8141A" w14:textId="77777777" w:rsidR="00962D92" w:rsidRDefault="00962D92" w:rsidP="00FB0061">
            <w:pPr>
              <w:pStyle w:val="ISOComments"/>
              <w:spacing w:before="60" w:after="60" w:line="240" w:lineRule="auto"/>
            </w:pPr>
          </w:p>
        </w:tc>
        <w:tc>
          <w:tcPr>
            <w:tcW w:w="4324" w:type="dxa"/>
            <w:tcBorders>
              <w:top w:val="single" w:sz="6" w:space="0" w:color="auto"/>
              <w:bottom w:val="single" w:sz="6" w:space="0" w:color="auto"/>
            </w:tcBorders>
          </w:tcPr>
          <w:p w14:paraId="26B7F739" w14:textId="77777777" w:rsidR="00962D92" w:rsidRDefault="00962D92" w:rsidP="00FB00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A940E02" w14:textId="77777777" w:rsidR="00962D92" w:rsidRDefault="00962D92" w:rsidP="00FB0061">
            <w:pPr>
              <w:pStyle w:val="ISOSecretObservations"/>
              <w:spacing w:before="60" w:after="60" w:line="240" w:lineRule="auto"/>
            </w:pPr>
          </w:p>
        </w:tc>
      </w:tr>
    </w:tbl>
    <w:p w14:paraId="07CD35D9" w14:textId="77777777" w:rsidR="00AE60D1" w:rsidRPr="00AE60D1" w:rsidRDefault="00AE60D1" w:rsidP="00AE60D1"/>
    <w:p w14:paraId="66977B7B" w14:textId="77777777" w:rsidR="00AE60D1" w:rsidRPr="00AE60D1" w:rsidRDefault="00FE5730" w:rsidP="00FE5730">
      <w:pPr>
        <w:tabs>
          <w:tab w:val="left" w:pos="10160"/>
        </w:tabs>
      </w:pPr>
      <w:r>
        <w:tab/>
      </w:r>
    </w:p>
    <w:sectPr w:rsidR="00AE60D1" w:rsidRPr="00AE60D1" w:rsidSect="00962D92">
      <w:headerReference w:type="default" r:id="rId9"/>
      <w:footerReference w:type="default" r:id="rId10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1A77" w14:textId="77777777" w:rsidR="00F57C1D" w:rsidRDefault="00F57C1D">
      <w:r>
        <w:separator/>
      </w:r>
    </w:p>
  </w:endnote>
  <w:endnote w:type="continuationSeparator" w:id="0">
    <w:p w14:paraId="14FC24E8" w14:textId="77777777" w:rsidR="00F57C1D" w:rsidRDefault="00F5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3F0A" w14:textId="77777777" w:rsidR="00962D92" w:rsidRPr="00962D92" w:rsidRDefault="00962D92" w:rsidP="00962D92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  <w:lang w:val="fr-CA"/>
      </w:rPr>
    </w:pPr>
    <w:r w:rsidRPr="00962D92">
      <w:rPr>
        <w:rStyle w:val="PageNumber"/>
        <w:sz w:val="16"/>
        <w:lang w:val="fr-CA"/>
      </w:rPr>
      <w:t>1</w:t>
    </w:r>
    <w:r w:rsidRPr="00962D92">
      <w:rPr>
        <w:rStyle w:val="PageNumber"/>
        <w:sz w:val="16"/>
        <w:lang w:val="fr-CA"/>
      </w:rPr>
      <w:tab/>
    </w:r>
    <w:proofErr w:type="gramStart"/>
    <w:r w:rsidRPr="00962D92">
      <w:rPr>
        <w:rStyle w:val="PageNumber"/>
        <w:b/>
        <w:sz w:val="16"/>
        <w:lang w:val="fr-CA"/>
      </w:rPr>
      <w:t xml:space="preserve">Affiliation </w:t>
    </w:r>
    <w:r w:rsidRPr="00962D92">
      <w:rPr>
        <w:rStyle w:val="PageNumber"/>
        <w:sz w:val="16"/>
        <w:lang w:val="fr-CA"/>
      </w:rPr>
      <w:t> :</w:t>
    </w:r>
    <w:proofErr w:type="gramEnd"/>
    <w:r w:rsidRPr="00962D92">
      <w:rPr>
        <w:rStyle w:val="PageNumber"/>
        <w:sz w:val="16"/>
        <w:lang w:val="fr-CA"/>
      </w:rPr>
      <w:t xml:space="preserve"> organisation ou catégorie de parties prenantes que vous représentez (utilisez des abréviations ou des acronymes afin d’éviter les descriptions trop longues).</w:t>
    </w:r>
  </w:p>
  <w:p w14:paraId="2DCC5CD8" w14:textId="77777777" w:rsidR="00962D92" w:rsidRPr="00962D92" w:rsidRDefault="00962D92" w:rsidP="00962D92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  <w:lang w:val="fr-CA"/>
      </w:rPr>
    </w:pPr>
    <w:r w:rsidRPr="00962D92">
      <w:rPr>
        <w:rStyle w:val="PageNumber"/>
        <w:sz w:val="16"/>
        <w:lang w:val="fr-CA"/>
      </w:rPr>
      <w:t>2</w:t>
    </w:r>
    <w:r w:rsidRPr="00962D92">
      <w:rPr>
        <w:rStyle w:val="PageNumber"/>
        <w:b/>
        <w:sz w:val="16"/>
        <w:lang w:val="fr-CA"/>
      </w:rPr>
      <w:tab/>
      <w:t>Type de commentaire :</w:t>
    </w:r>
    <w:r w:rsidRPr="00962D92">
      <w:rPr>
        <w:rStyle w:val="PageNumber"/>
        <w:sz w:val="16"/>
        <w:lang w:val="fr-CA"/>
      </w:rPr>
      <w:tab/>
    </w:r>
    <w:proofErr w:type="spellStart"/>
    <w:r w:rsidRPr="00962D92">
      <w:rPr>
        <w:rStyle w:val="PageNumber"/>
        <w:b/>
        <w:sz w:val="16"/>
        <w:lang w:val="fr-CA"/>
      </w:rPr>
      <w:t>ge</w:t>
    </w:r>
    <w:proofErr w:type="spellEnd"/>
    <w:r w:rsidRPr="00962D92">
      <w:rPr>
        <w:rStyle w:val="PageNumber"/>
        <w:sz w:val="16"/>
        <w:lang w:val="fr-CA"/>
      </w:rPr>
      <w:t xml:space="preserve"> = général</w:t>
    </w:r>
    <w:r w:rsidRPr="00962D92">
      <w:rPr>
        <w:rStyle w:val="PageNumber"/>
        <w:sz w:val="16"/>
        <w:lang w:val="fr-CA"/>
      </w:rPr>
      <w:tab/>
    </w:r>
    <w:r w:rsidRPr="00962D92">
      <w:rPr>
        <w:rStyle w:val="PageNumber"/>
        <w:b/>
        <w:sz w:val="16"/>
        <w:lang w:val="fr-CA"/>
      </w:rPr>
      <w:t>te</w:t>
    </w:r>
    <w:r w:rsidRPr="00962D92">
      <w:rPr>
        <w:rStyle w:val="PageNumber"/>
        <w:sz w:val="16"/>
        <w:lang w:val="fr-CA"/>
      </w:rPr>
      <w:t xml:space="preserve"> = technique</w:t>
    </w:r>
    <w:r w:rsidRPr="00962D92">
      <w:rPr>
        <w:rStyle w:val="PageNumber"/>
        <w:sz w:val="16"/>
        <w:lang w:val="fr-CA"/>
      </w:rPr>
      <w:tab/>
    </w:r>
    <w:proofErr w:type="spellStart"/>
    <w:r w:rsidRPr="00962D92">
      <w:rPr>
        <w:rStyle w:val="PageNumber"/>
        <w:b/>
        <w:sz w:val="16"/>
        <w:lang w:val="fr-CA"/>
      </w:rPr>
      <w:t>ed</w:t>
    </w:r>
    <w:proofErr w:type="spellEnd"/>
    <w:r w:rsidRPr="00962D92">
      <w:rPr>
        <w:rStyle w:val="PageNumber"/>
        <w:sz w:val="16"/>
        <w:lang w:val="fr-CA"/>
      </w:rPr>
      <w:t xml:space="preserve"> = éditorial (opinion) </w:t>
    </w:r>
  </w:p>
  <w:p w14:paraId="6B069D06" w14:textId="37400D4A" w:rsidR="00962D92" w:rsidRPr="00962D92" w:rsidRDefault="00962D92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lang w:val="fr-CA"/>
      </w:rPr>
    </w:pPr>
    <w:proofErr w:type="gramStart"/>
    <w:r w:rsidRPr="00962D92">
      <w:rPr>
        <w:rStyle w:val="PageNumber"/>
        <w:sz w:val="16"/>
        <w:lang w:val="fr-CA"/>
      </w:rPr>
      <w:t>page</w:t>
    </w:r>
    <w:proofErr w:type="gramEnd"/>
    <w:r w:rsidRPr="00962D92">
      <w:rPr>
        <w:rStyle w:val="PageNumber"/>
        <w:sz w:val="16"/>
        <w:lang w:val="fr-CA"/>
      </w:rPr>
      <w:t xml:space="preserve"> </w:t>
    </w:r>
    <w:r>
      <w:rPr>
        <w:rStyle w:val="PageNumber"/>
        <w:sz w:val="16"/>
        <w:lang w:val="en-US"/>
      </w:rPr>
      <w:fldChar w:fldCharType="begin"/>
    </w:r>
    <w:r w:rsidRPr="00962D92">
      <w:rPr>
        <w:rStyle w:val="PageNumber"/>
        <w:sz w:val="16"/>
        <w:lang w:val="fr-CA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Pr="00962D92">
      <w:rPr>
        <w:rStyle w:val="PageNumber"/>
        <w:noProof/>
        <w:sz w:val="16"/>
        <w:lang w:val="fr-CA"/>
      </w:rPr>
      <w:t>1</w:t>
    </w:r>
    <w:r>
      <w:rPr>
        <w:rStyle w:val="PageNumber"/>
        <w:sz w:val="16"/>
        <w:lang w:val="en-US"/>
      </w:rPr>
      <w:fldChar w:fldCharType="end"/>
    </w:r>
    <w:r w:rsidRPr="00962D92">
      <w:rPr>
        <w:rStyle w:val="PageNumber"/>
        <w:sz w:val="16"/>
        <w:lang w:val="fr-CA"/>
      </w:rPr>
      <w:t xml:space="preserve"> </w:t>
    </w:r>
    <w:r>
      <w:rPr>
        <w:rStyle w:val="PageNumber"/>
        <w:sz w:val="16"/>
        <w:lang w:val="fr-CA"/>
      </w:rPr>
      <w:t>de</w:t>
    </w:r>
    <w:r w:rsidRPr="00962D92">
      <w:rPr>
        <w:rStyle w:val="PageNumber"/>
        <w:sz w:val="16"/>
        <w:lang w:val="fr-CA"/>
      </w:rPr>
      <w:t xml:space="preserve"> </w:t>
    </w:r>
    <w:r>
      <w:rPr>
        <w:rStyle w:val="PageNumber"/>
        <w:sz w:val="16"/>
        <w:lang w:val="en-US"/>
      </w:rPr>
      <w:fldChar w:fldCharType="begin"/>
    </w:r>
    <w:r w:rsidRPr="00962D92">
      <w:rPr>
        <w:rStyle w:val="PageNumber"/>
        <w:sz w:val="16"/>
        <w:lang w:val="fr-CA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Pr="00962D92">
      <w:rPr>
        <w:rStyle w:val="PageNumber"/>
        <w:noProof/>
        <w:sz w:val="16"/>
        <w:lang w:val="fr-CA"/>
      </w:rPr>
      <w:t>1</w:t>
    </w:r>
    <w:r>
      <w:rPr>
        <w:rStyle w:val="PageNumber"/>
        <w:sz w:val="16"/>
        <w:lang w:val="en-US"/>
      </w:rPr>
      <w:fldChar w:fldCharType="end"/>
    </w:r>
  </w:p>
  <w:p w14:paraId="5A1B66DC" w14:textId="77777777" w:rsidR="00962D92" w:rsidRPr="00962D92" w:rsidRDefault="00962D92" w:rsidP="00962D92">
    <w:pPr>
      <w:pStyle w:val="Footer"/>
      <w:jc w:val="left"/>
      <w:rPr>
        <w:rStyle w:val="PageNumber"/>
        <w:i/>
        <w:iCs/>
        <w:sz w:val="16"/>
        <w:lang w:val="fr-CA"/>
      </w:rPr>
    </w:pPr>
    <w:r w:rsidRPr="00962D92">
      <w:rPr>
        <w:rStyle w:val="PageNumber"/>
        <w:i/>
        <w:sz w:val="16"/>
        <w:lang w:val="fr-CA"/>
      </w:rPr>
      <w:t>Modèle pour commentaires de la CADC, septembre 2025</w:t>
    </w:r>
  </w:p>
  <w:p w14:paraId="77C2EE54" w14:textId="30D44302" w:rsidR="00962D92" w:rsidRPr="00962D92" w:rsidRDefault="00962D92" w:rsidP="00962D92">
    <w:pPr>
      <w:pStyle w:val="Footer"/>
      <w:jc w:val="left"/>
      <w:rPr>
        <w:rStyle w:val="PageNumber"/>
        <w:i/>
        <w:iCs/>
        <w:sz w:val="16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ED96" w14:textId="77777777" w:rsidR="00F57C1D" w:rsidRDefault="00F57C1D">
      <w:r>
        <w:separator/>
      </w:r>
    </w:p>
  </w:footnote>
  <w:footnote w:type="continuationSeparator" w:id="0">
    <w:p w14:paraId="3A05437C" w14:textId="77777777" w:rsidR="00F57C1D" w:rsidRDefault="00F57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465"/>
      <w:gridCol w:w="2693"/>
      <w:gridCol w:w="6718"/>
    </w:tblGrid>
    <w:tr w:rsidR="00962D92" w14:paraId="01D9D015" w14:textId="77777777" w:rsidTr="00FB0061">
      <w:trPr>
        <w:cantSplit/>
        <w:jc w:val="center"/>
      </w:trPr>
      <w:tc>
        <w:tcPr>
          <w:tcW w:w="6465" w:type="dxa"/>
          <w:tcBorders>
            <w:top w:val="nil"/>
            <w:left w:val="nil"/>
            <w:bottom w:val="nil"/>
            <w:right w:val="nil"/>
          </w:tcBorders>
        </w:tcPr>
        <w:p w14:paraId="36BD4FCA" w14:textId="2C2F8849" w:rsidR="00962D92" w:rsidRDefault="00000000" w:rsidP="00962D92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pict w14:anchorId="5CFB7B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76" type="#_x0000_t75" style="width:34pt;height:13pt;mso-position-horizontal-relative:char;mso-position-vertical-relative:line">
                <v:imagedata r:id="rId1" o:title=""/>
              </v:shape>
            </w:pict>
          </w:r>
          <w:r w:rsidR="001565E3">
            <w:rPr>
              <w:rStyle w:val="MTEquationSection"/>
              <w:b/>
              <w:color w:val="auto"/>
              <w:sz w:val="22"/>
            </w:rPr>
            <w:t xml:space="preserve">   </w:t>
          </w:r>
          <w:r w:rsidR="00962D92">
            <w:rPr>
              <w:rStyle w:val="MTEquationSection"/>
              <w:b/>
              <w:color w:val="auto"/>
              <w:sz w:val="22"/>
            </w:rPr>
            <w:t xml:space="preserve"> </w:t>
          </w:r>
          <w:r w:rsidR="001565E3">
            <w:rPr>
              <w:rStyle w:val="MTEquationSection"/>
              <w:b/>
              <w:color w:val="auto"/>
              <w:sz w:val="22"/>
            </w:rPr>
            <w:t xml:space="preserve">   </w:t>
          </w:r>
          <w:proofErr w:type="spellStart"/>
          <w:r w:rsidR="00962D92">
            <w:rPr>
              <w:rStyle w:val="MTEquationSection"/>
              <w:b/>
              <w:color w:val="0070C0"/>
              <w:sz w:val="22"/>
            </w:rPr>
            <w:t>Modèle</w:t>
          </w:r>
          <w:proofErr w:type="spellEnd"/>
          <w:r w:rsidR="00962D92">
            <w:rPr>
              <w:rStyle w:val="MTEquationSection"/>
              <w:b/>
              <w:color w:val="0070C0"/>
              <w:sz w:val="22"/>
            </w:rPr>
            <w:t xml:space="preserve"> pour </w:t>
          </w:r>
          <w:proofErr w:type="spellStart"/>
          <w:r w:rsidR="00962D92">
            <w:rPr>
              <w:rStyle w:val="MTEquationSection"/>
              <w:b/>
              <w:color w:val="0070C0"/>
              <w:sz w:val="22"/>
            </w:rPr>
            <w:t>commentaires</w:t>
          </w:r>
          <w:proofErr w:type="spellEnd"/>
          <w:r w:rsidR="00962D92">
            <w:rPr>
              <w:rStyle w:val="MTEquationSection"/>
              <w:b/>
              <w:color w:val="0070C0"/>
              <w:sz w:val="22"/>
            </w:rPr>
            <w:t xml:space="preserve"> </w:t>
          </w:r>
        </w:p>
      </w:tc>
      <w:tc>
        <w:tcPr>
          <w:tcW w:w="2693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7AAC902" w14:textId="77777777" w:rsidR="00962D92" w:rsidRPr="00F56AEB" w:rsidRDefault="00962D92" w:rsidP="00962D92">
          <w:pPr>
            <w:pStyle w:val="ISOChange"/>
            <w:spacing w:before="60" w:after="60"/>
            <w:rPr>
              <w:b/>
              <w:color w:val="0070C0"/>
            </w:rPr>
          </w:pPr>
          <w:proofErr w:type="gramStart"/>
          <w:r>
            <w:rPr>
              <w:b/>
              <w:color w:val="0070C0"/>
            </w:rPr>
            <w:t>Date :</w:t>
          </w:r>
          <w:proofErr w:type="gramEnd"/>
          <w:r>
            <w:rPr>
              <w:b/>
              <w:color w:val="0070C0"/>
            </w:rPr>
            <w:t xml:space="preserve"> </w:t>
          </w:r>
        </w:p>
      </w:tc>
      <w:tc>
        <w:tcPr>
          <w:tcW w:w="6718" w:type="dxa"/>
          <w:tcBorders>
            <w:top w:val="single" w:sz="6" w:space="0" w:color="auto"/>
            <w:bottom w:val="single" w:sz="6" w:space="0" w:color="auto"/>
          </w:tcBorders>
        </w:tcPr>
        <w:p w14:paraId="0DEE164A" w14:textId="77777777" w:rsidR="00962D92" w:rsidRPr="00F56AEB" w:rsidRDefault="00962D92" w:rsidP="00962D92">
          <w:pPr>
            <w:pStyle w:val="ISOSecretObservations"/>
            <w:spacing w:before="60" w:after="60"/>
            <w:rPr>
              <w:b/>
              <w:color w:val="0070C0"/>
              <w:sz w:val="20"/>
            </w:rPr>
          </w:pPr>
          <w:r>
            <w:rPr>
              <w:b/>
              <w:color w:val="0070C0"/>
            </w:rPr>
            <w:t xml:space="preserve">Document </w:t>
          </w:r>
          <w:proofErr w:type="spellStart"/>
          <w:r>
            <w:rPr>
              <w:b/>
              <w:color w:val="0070C0"/>
            </w:rPr>
            <w:t>ou</w:t>
          </w:r>
          <w:proofErr w:type="spellEnd"/>
          <w:r>
            <w:rPr>
              <w:b/>
              <w:color w:val="0070C0"/>
            </w:rPr>
            <w:t xml:space="preserve"> </w:t>
          </w:r>
          <w:proofErr w:type="spellStart"/>
          <w:proofErr w:type="gramStart"/>
          <w:r>
            <w:rPr>
              <w:b/>
              <w:color w:val="0070C0"/>
              <w:sz w:val="20"/>
            </w:rPr>
            <w:t>projet</w:t>
          </w:r>
          <w:proofErr w:type="spellEnd"/>
          <w:r>
            <w:rPr>
              <w:b/>
              <w:color w:val="0070C0"/>
              <w:sz w:val="20"/>
            </w:rPr>
            <w:t> :</w:t>
          </w:r>
          <w:proofErr w:type="gramEnd"/>
        </w:p>
      </w:tc>
    </w:tr>
  </w:tbl>
  <w:p w14:paraId="1C1055C7" w14:textId="77777777" w:rsidR="00962D92" w:rsidRDefault="00962D92" w:rsidP="00962D92">
    <w:pPr>
      <w:pStyle w:val="Header"/>
    </w:pPr>
  </w:p>
  <w:p w14:paraId="382A8AFD" w14:textId="77777777" w:rsidR="001565E3" w:rsidRDefault="001565E3" w:rsidP="00962D92">
    <w:pPr>
      <w:pStyle w:val="Header"/>
    </w:pPr>
  </w:p>
  <w:tbl>
    <w:tblPr>
      <w:tblW w:w="1590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90"/>
      <w:gridCol w:w="1276"/>
      <w:gridCol w:w="1276"/>
      <w:gridCol w:w="992"/>
      <w:gridCol w:w="4536"/>
      <w:gridCol w:w="4311"/>
      <w:gridCol w:w="2419"/>
    </w:tblGrid>
    <w:tr w:rsidR="00962D92" w:rsidRPr="00962D92" w14:paraId="4812567D" w14:textId="77777777" w:rsidTr="00FB0061">
      <w:trPr>
        <w:cantSplit/>
        <w:jc w:val="center"/>
      </w:trPr>
      <w:tc>
        <w:tcPr>
          <w:tcW w:w="1090" w:type="dxa"/>
        </w:tcPr>
        <w:p w14:paraId="39B763D9" w14:textId="77777777" w:rsidR="00962D92" w:rsidRDefault="00962D92" w:rsidP="00962D9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Affiliation</w:t>
          </w:r>
          <w:r w:rsidRPr="006273A6">
            <w:rPr>
              <w:b/>
              <w:sz w:val="16"/>
              <w:szCs w:val="16"/>
              <w:vertAlign w:val="superscript"/>
            </w:rPr>
            <w:t>1</w:t>
          </w:r>
        </w:p>
        <w:p w14:paraId="4B7E6149" w14:textId="77777777" w:rsidR="00962D92" w:rsidRDefault="00962D92" w:rsidP="00962D92">
          <w:pPr>
            <w:keepLines/>
            <w:spacing w:after="60" w:line="190" w:lineRule="exact"/>
            <w:jc w:val="center"/>
            <w:rPr>
              <w:b/>
              <w:sz w:val="16"/>
            </w:rPr>
          </w:pPr>
        </w:p>
      </w:tc>
      <w:tc>
        <w:tcPr>
          <w:tcW w:w="1276" w:type="dxa"/>
        </w:tcPr>
        <w:p w14:paraId="4A67051C" w14:textId="77777777" w:rsidR="00962D92" w:rsidRPr="00962D92" w:rsidRDefault="00962D92" w:rsidP="00962D92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  <w:lang w:val="fr-CA"/>
            </w:rPr>
          </w:pPr>
          <w:r w:rsidRPr="00962D92">
            <w:rPr>
              <w:b/>
              <w:sz w:val="16"/>
              <w:lang w:val="fr-CA"/>
            </w:rPr>
            <w:t>Point ou sous division</w:t>
          </w:r>
        </w:p>
        <w:p w14:paraId="6D3BE9F9" w14:textId="77777777" w:rsidR="00962D92" w:rsidRPr="00962D92" w:rsidRDefault="00962D92" w:rsidP="00962D92">
          <w:pPr>
            <w:keepLines/>
            <w:spacing w:after="60" w:line="190" w:lineRule="exact"/>
            <w:jc w:val="center"/>
            <w:rPr>
              <w:b/>
              <w:sz w:val="16"/>
              <w:szCs w:val="16"/>
              <w:lang w:val="fr-CA"/>
            </w:rPr>
          </w:pPr>
          <w:r w:rsidRPr="00962D92">
            <w:rPr>
              <w:sz w:val="16"/>
              <w:lang w:val="fr-CA"/>
            </w:rPr>
            <w:t>(</w:t>
          </w:r>
          <w:proofErr w:type="gramStart"/>
          <w:r w:rsidRPr="00962D92">
            <w:rPr>
              <w:sz w:val="16"/>
              <w:lang w:val="fr-CA"/>
            </w:rPr>
            <w:t>p.</w:t>
          </w:r>
          <w:proofErr w:type="gramEnd"/>
          <w:r w:rsidRPr="00962D92">
            <w:rPr>
              <w:sz w:val="16"/>
              <w:lang w:val="fr-CA"/>
            </w:rPr>
            <w:t> ex. : 3.1)</w:t>
          </w:r>
        </w:p>
      </w:tc>
      <w:tc>
        <w:tcPr>
          <w:tcW w:w="1276" w:type="dxa"/>
        </w:tcPr>
        <w:p w14:paraId="2E8BD764" w14:textId="77777777" w:rsidR="00962D92" w:rsidRPr="00962D92" w:rsidRDefault="00962D92" w:rsidP="00962D92">
          <w:pPr>
            <w:keepLines/>
            <w:spacing w:before="100" w:line="190" w:lineRule="exact"/>
            <w:jc w:val="center"/>
            <w:rPr>
              <w:b/>
              <w:sz w:val="16"/>
              <w:szCs w:val="16"/>
              <w:lang w:val="fr-CA"/>
            </w:rPr>
          </w:pPr>
          <w:r w:rsidRPr="00962D92">
            <w:rPr>
              <w:b/>
              <w:sz w:val="16"/>
              <w:lang w:val="fr-CA"/>
            </w:rPr>
            <w:t>Paragraphe, figure ou tableau</w:t>
          </w:r>
        </w:p>
        <w:p w14:paraId="45D2DA64" w14:textId="77777777" w:rsidR="00962D92" w:rsidRPr="00962D92" w:rsidRDefault="00962D92" w:rsidP="00962D92">
          <w:pPr>
            <w:keepLines/>
            <w:spacing w:after="60" w:line="190" w:lineRule="exact"/>
            <w:jc w:val="center"/>
            <w:rPr>
              <w:b/>
              <w:sz w:val="16"/>
              <w:szCs w:val="16"/>
              <w:lang w:val="fr-CA"/>
            </w:rPr>
          </w:pPr>
          <w:r w:rsidRPr="00962D92">
            <w:rPr>
              <w:sz w:val="16"/>
              <w:lang w:val="fr-CA"/>
            </w:rPr>
            <w:t>(</w:t>
          </w:r>
          <w:proofErr w:type="gramStart"/>
          <w:r w:rsidRPr="00962D92">
            <w:rPr>
              <w:sz w:val="16"/>
              <w:lang w:val="fr-CA"/>
            </w:rPr>
            <w:t>p.</w:t>
          </w:r>
          <w:proofErr w:type="gramEnd"/>
          <w:r w:rsidRPr="00962D92">
            <w:rPr>
              <w:sz w:val="16"/>
              <w:lang w:val="fr-CA"/>
            </w:rPr>
            <w:t> ex. : par. 2)</w:t>
          </w:r>
        </w:p>
      </w:tc>
      <w:tc>
        <w:tcPr>
          <w:tcW w:w="992" w:type="dxa"/>
        </w:tcPr>
        <w:p w14:paraId="4510F79C" w14:textId="77777777" w:rsidR="00962D92" w:rsidRDefault="00962D92" w:rsidP="00962D9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de commentaire</w:t>
          </w:r>
          <w:r w:rsidRPr="006273A6">
            <w:rPr>
              <w:b/>
              <w:sz w:val="16"/>
              <w:szCs w:val="16"/>
              <w:vertAlign w:val="superscript"/>
            </w:rPr>
            <w:t>2</w:t>
          </w:r>
        </w:p>
      </w:tc>
      <w:tc>
        <w:tcPr>
          <w:tcW w:w="4536" w:type="dxa"/>
        </w:tcPr>
        <w:p w14:paraId="36F7E7E0" w14:textId="77777777" w:rsidR="00962D92" w:rsidRDefault="00962D92" w:rsidP="00962D9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Commentaires</w:t>
          </w:r>
          <w:proofErr w:type="spellEnd"/>
        </w:p>
      </w:tc>
      <w:tc>
        <w:tcPr>
          <w:tcW w:w="4311" w:type="dxa"/>
        </w:tcPr>
        <w:p w14:paraId="5F874BCC" w14:textId="77777777" w:rsidR="00962D92" w:rsidRDefault="00962D92" w:rsidP="00962D9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Modification </w:t>
          </w:r>
          <w:proofErr w:type="spellStart"/>
          <w:r>
            <w:rPr>
              <w:b/>
              <w:sz w:val="16"/>
            </w:rPr>
            <w:t>proposée</w:t>
          </w:r>
          <w:proofErr w:type="spellEnd"/>
        </w:p>
      </w:tc>
      <w:tc>
        <w:tcPr>
          <w:tcW w:w="2419" w:type="dxa"/>
          <w:shd w:val="clear" w:color="auto" w:fill="D9D9D9"/>
        </w:tcPr>
        <w:p w14:paraId="6473BFA0" w14:textId="77777777" w:rsidR="00962D92" w:rsidRPr="00962D92" w:rsidRDefault="00962D92" w:rsidP="00962D92">
          <w:pPr>
            <w:keepLines/>
            <w:spacing w:before="100" w:line="190" w:lineRule="exact"/>
            <w:jc w:val="center"/>
            <w:rPr>
              <w:b/>
              <w:sz w:val="16"/>
              <w:szCs w:val="16"/>
              <w:lang w:val="fr-CA"/>
            </w:rPr>
          </w:pPr>
          <w:r w:rsidRPr="00962D92">
            <w:rPr>
              <w:b/>
              <w:sz w:val="16"/>
              <w:lang w:val="fr-CA"/>
            </w:rPr>
            <w:t>Réponse au commentaire</w:t>
          </w:r>
        </w:p>
        <w:p w14:paraId="478B5A41" w14:textId="77777777" w:rsidR="00962D92" w:rsidRPr="00962D92" w:rsidRDefault="00962D92" w:rsidP="00962D92">
          <w:pPr>
            <w:keepLines/>
            <w:spacing w:before="100" w:after="60" w:line="190" w:lineRule="exact"/>
            <w:contextualSpacing/>
            <w:jc w:val="center"/>
            <w:rPr>
              <w:b/>
              <w:sz w:val="16"/>
              <w:lang w:val="fr-CA"/>
            </w:rPr>
          </w:pPr>
          <w:r w:rsidRPr="00962D92">
            <w:rPr>
              <w:sz w:val="16"/>
              <w:lang w:val="fr-CA"/>
            </w:rPr>
            <w:t>(Destiné à l’usage de la CADC uniquement)</w:t>
          </w:r>
        </w:p>
      </w:tc>
    </w:tr>
  </w:tbl>
  <w:p w14:paraId="511D5F21" w14:textId="77777777" w:rsidR="00962D92" w:rsidRPr="00962D92" w:rsidRDefault="00962D92">
    <w:pPr>
      <w:pStyle w:val="Header"/>
      <w:rPr>
        <w:sz w:val="2"/>
        <w:lang w:val="fr-CA"/>
      </w:rPr>
    </w:pPr>
  </w:p>
  <w:p w14:paraId="6ED74635" w14:textId="77777777" w:rsidR="00962D92" w:rsidRPr="00962D92" w:rsidRDefault="00962D92">
    <w:pPr>
      <w:pStyle w:val="Header"/>
      <w:spacing w:line="14" w:lineRule="exact"/>
      <w:rPr>
        <w:sz w:val="4"/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oNotTrackMoves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suppressSpBfAfterPgBr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47C59"/>
    <w:rsid w:val="00114AFC"/>
    <w:rsid w:val="001160BB"/>
    <w:rsid w:val="001565E3"/>
    <w:rsid w:val="002379FF"/>
    <w:rsid w:val="002A6081"/>
    <w:rsid w:val="00314348"/>
    <w:rsid w:val="00386D35"/>
    <w:rsid w:val="00387E3D"/>
    <w:rsid w:val="00395636"/>
    <w:rsid w:val="003C6559"/>
    <w:rsid w:val="0043237D"/>
    <w:rsid w:val="004A5F17"/>
    <w:rsid w:val="004C6E8C"/>
    <w:rsid w:val="00540C31"/>
    <w:rsid w:val="005E58D3"/>
    <w:rsid w:val="006525FA"/>
    <w:rsid w:val="00691D1E"/>
    <w:rsid w:val="007E2E99"/>
    <w:rsid w:val="008C3E7E"/>
    <w:rsid w:val="008E4026"/>
    <w:rsid w:val="00957F0F"/>
    <w:rsid w:val="00962D92"/>
    <w:rsid w:val="009D12C7"/>
    <w:rsid w:val="009E18CD"/>
    <w:rsid w:val="00A16159"/>
    <w:rsid w:val="00A35AD1"/>
    <w:rsid w:val="00A63938"/>
    <w:rsid w:val="00A64E75"/>
    <w:rsid w:val="00AE60D1"/>
    <w:rsid w:val="00AF7C69"/>
    <w:rsid w:val="00B00E51"/>
    <w:rsid w:val="00B0714A"/>
    <w:rsid w:val="00B54361"/>
    <w:rsid w:val="00B90EC9"/>
    <w:rsid w:val="00BB2044"/>
    <w:rsid w:val="00BE3B62"/>
    <w:rsid w:val="00BF6B60"/>
    <w:rsid w:val="00C7232B"/>
    <w:rsid w:val="00C90982"/>
    <w:rsid w:val="00D225EF"/>
    <w:rsid w:val="00D74D95"/>
    <w:rsid w:val="00EC5739"/>
    <w:rsid w:val="00ED3134"/>
    <w:rsid w:val="00F56AEB"/>
    <w:rsid w:val="00F57C1D"/>
    <w:rsid w:val="00FA765B"/>
    <w:rsid w:val="00FB174E"/>
    <w:rsid w:val="00FE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D5CB8"/>
  <w15:chartTrackingRefBased/>
  <w15:docId w15:val="{59A8671B-756A-4150-9B8A-EFEA14EE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semiHidden/>
  </w:style>
  <w:style w:type="paragraph" w:styleId="Footer">
    <w:name w:val="footer"/>
    <w:basedOn w:val="Normal"/>
    <w:link w:val="FooterChar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character" w:customStyle="1" w:styleId="HeaderChar">
    <w:name w:val="Header Char"/>
    <w:link w:val="Header"/>
    <w:semiHidden/>
    <w:rsid w:val="00962D92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rsid w:val="00962D92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046EA95FF114D82319FD3204BBEA2" ma:contentTypeVersion="13" ma:contentTypeDescription="Create a new document." ma:contentTypeScope="" ma:versionID="37b2ec0eddd2f97fbf74c0c85508c197">
  <xsd:schema xmlns:xsd="http://www.w3.org/2001/XMLSchema" xmlns:xs="http://www.w3.org/2001/XMLSchema" xmlns:p="http://schemas.microsoft.com/office/2006/metadata/properties" xmlns:ns2="3886ce28-ad8a-4ab4-b490-fd1b17adfedf" xmlns:ns3="79906b86-8c4c-4e9a-9671-86eebaaf7739" targetNamespace="http://schemas.microsoft.com/office/2006/metadata/properties" ma:root="true" ma:fieldsID="d96813232981d7db5f8fc6920aad62be" ns2:_="" ns3:_="">
    <xsd:import namespace="3886ce28-ad8a-4ab4-b490-fd1b17adfedf"/>
    <xsd:import namespace="79906b86-8c4c-4e9a-9671-86eebaaf7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6ce28-ad8a-4ab4-b490-fd1b17adf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fbd1a7-4ca6-452f-887e-75ca40c75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06b86-8c4c-4e9a-9671-86eebaaf77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7b7b79b-338f-4aca-9e27-779fbc053db5}" ma:internalName="TaxCatchAll" ma:showField="CatchAllData" ma:web="79906b86-8c4c-4e9a-9671-86eebaaf7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6ce28-ad8a-4ab4-b490-fd1b17adfedf">
      <Terms xmlns="http://schemas.microsoft.com/office/infopath/2007/PartnerControls"/>
    </lcf76f155ced4ddcb4097134ff3c332f>
    <TaxCatchAll xmlns="79906b86-8c4c-4e9a-9671-86eebaaf77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31477-F208-493C-8343-E5E62E82C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6ce28-ad8a-4ab4-b490-fd1b17adfedf"/>
    <ds:schemaRef ds:uri="79906b86-8c4c-4e9a-9671-86eebaaf7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1B8D2-5B70-4C90-8C62-D07115FFE242}">
  <ds:schemaRefs>
    <ds:schemaRef ds:uri="http://schemas.microsoft.com/office/2006/metadata/properties"/>
    <ds:schemaRef ds:uri="http://schemas.microsoft.com/office/infopath/2007/PartnerControls"/>
    <ds:schemaRef ds:uri="3886ce28-ad8a-4ab4-b490-fd1b17adfedf"/>
    <ds:schemaRef ds:uri="79906b86-8c4c-4e9a-9671-86eebaaf7739"/>
  </ds:schemaRefs>
</ds:datastoreItem>
</file>

<file path=customXml/itemProps3.xml><?xml version="1.0" encoding="utf-8"?>
<ds:datastoreItem xmlns:ds="http://schemas.openxmlformats.org/officeDocument/2006/customXml" ds:itemID="{A6747F23-214E-48D4-9DF3-D758D3AF85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71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Ester Williams</cp:lastModifiedBy>
  <cp:revision>14</cp:revision>
  <cp:lastPrinted>2001-10-25T18:04:00Z</cp:lastPrinted>
  <dcterms:created xsi:type="dcterms:W3CDTF">2025-09-11T13:48:00Z</dcterms:created>
  <dcterms:modified xsi:type="dcterms:W3CDTF">2026-04-20T12:13:00Z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MediaServiceImageTags">
    <vt:lpwstr/>
  </property>
  <property fmtid="{D5CDD505-2E9C-101B-9397-08002B2CF9AE}" pid="4" name="ContentTypeId">
    <vt:lpwstr>0x010100C7C046EA95FF114D82319FD3204BBEA2</vt:lpwstr>
  </property>
</Properties>
</file>